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02" w:rsidRDefault="009D6702">
      <w:pPr>
        <w:rPr>
          <w:szCs w:val="12"/>
        </w:rPr>
      </w:pPr>
    </w:p>
    <w:p w:rsidR="009D6702" w:rsidRDefault="009D6702">
      <w:pPr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</w:p>
    <w:p w:rsidR="009D6702" w:rsidRPr="004E2F60" w:rsidRDefault="009D6702">
      <w:pPr>
        <w:rPr>
          <w:sz w:val="22"/>
          <w:szCs w:val="22"/>
        </w:rPr>
      </w:pPr>
    </w:p>
    <w:p w:rsidR="00333218" w:rsidRDefault="00A77E6F" w:rsidP="00333218">
      <w:pPr>
        <w:jc w:val="right"/>
        <w:rPr>
          <w:b/>
          <w:sz w:val="22"/>
          <w:szCs w:val="22"/>
        </w:rPr>
      </w:pPr>
      <w:r w:rsidRPr="004E2F60">
        <w:rPr>
          <w:b/>
          <w:sz w:val="22"/>
          <w:szCs w:val="22"/>
        </w:rPr>
        <w:t xml:space="preserve">AL </w:t>
      </w:r>
      <w:r w:rsidR="00D93B87" w:rsidRPr="004E2F60">
        <w:rPr>
          <w:b/>
          <w:sz w:val="22"/>
          <w:szCs w:val="22"/>
        </w:rPr>
        <w:t xml:space="preserve">RESPONSABILE DEL SERVIZIO </w:t>
      </w:r>
      <w:r w:rsidR="00333218">
        <w:rPr>
          <w:b/>
          <w:sz w:val="22"/>
          <w:szCs w:val="22"/>
        </w:rPr>
        <w:t>AMMINISTRATIVO</w:t>
      </w:r>
    </w:p>
    <w:p w:rsidR="009D6702" w:rsidRPr="004E2F60" w:rsidRDefault="009D6702" w:rsidP="00333218">
      <w:pPr>
        <w:jc w:val="right"/>
        <w:rPr>
          <w:b/>
          <w:sz w:val="22"/>
          <w:szCs w:val="22"/>
        </w:rPr>
      </w:pP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  <w:t>Comune di</w:t>
      </w:r>
      <w:r w:rsidR="00D93B87" w:rsidRPr="004E2F60">
        <w:rPr>
          <w:b/>
          <w:sz w:val="22"/>
          <w:szCs w:val="22"/>
        </w:rPr>
        <w:t xml:space="preserve"> TOCCO DA CASAURIA</w:t>
      </w:r>
    </w:p>
    <w:p w:rsidR="009D6702" w:rsidRDefault="009D6702">
      <w:pPr>
        <w:ind w:right="418"/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</w:p>
    <w:p w:rsidR="009D6702" w:rsidRPr="004E2F60" w:rsidRDefault="009D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6"/>
        <w:jc w:val="both"/>
        <w:rPr>
          <w:i/>
          <w:color w:val="0070C0"/>
          <w:sz w:val="24"/>
          <w:szCs w:val="24"/>
        </w:rPr>
      </w:pPr>
      <w:r w:rsidRPr="004E2F60">
        <w:rPr>
          <w:b/>
          <w:color w:val="000000" w:themeColor="text1"/>
          <w:sz w:val="24"/>
          <w:szCs w:val="24"/>
        </w:rPr>
        <w:t>Oggetto:</w:t>
      </w:r>
      <w:r w:rsidRPr="004E2F60">
        <w:rPr>
          <w:b/>
          <w:color w:val="0070C0"/>
          <w:sz w:val="24"/>
          <w:szCs w:val="24"/>
        </w:rPr>
        <w:t xml:space="preserve"> Fornitura gratuita o semigratuita dei libri di testo agli studenti della Scuola Secondaria </w:t>
      </w:r>
      <w:r w:rsidR="000F6450" w:rsidRPr="004E2F60">
        <w:rPr>
          <w:b/>
          <w:color w:val="0070C0"/>
          <w:sz w:val="24"/>
          <w:szCs w:val="24"/>
        </w:rPr>
        <w:t xml:space="preserve">di </w:t>
      </w:r>
      <w:r w:rsidR="00333218">
        <w:rPr>
          <w:b/>
          <w:color w:val="0070C0"/>
          <w:sz w:val="24"/>
          <w:szCs w:val="24"/>
        </w:rPr>
        <w:t xml:space="preserve">I </w:t>
      </w:r>
      <w:r w:rsidR="000F6450" w:rsidRPr="004E2F60">
        <w:rPr>
          <w:b/>
          <w:color w:val="0070C0"/>
          <w:sz w:val="24"/>
          <w:szCs w:val="24"/>
        </w:rPr>
        <w:t xml:space="preserve">e </w:t>
      </w:r>
      <w:r w:rsidR="00333218">
        <w:rPr>
          <w:b/>
          <w:color w:val="0070C0"/>
          <w:sz w:val="24"/>
          <w:szCs w:val="24"/>
        </w:rPr>
        <w:t>II</w:t>
      </w:r>
      <w:r w:rsidR="000F6450" w:rsidRPr="004E2F60">
        <w:rPr>
          <w:b/>
          <w:color w:val="0070C0"/>
          <w:sz w:val="24"/>
          <w:szCs w:val="24"/>
        </w:rPr>
        <w:t xml:space="preserve"> grado</w:t>
      </w:r>
      <w:r w:rsidRPr="004E2F60">
        <w:rPr>
          <w:b/>
          <w:color w:val="0070C0"/>
          <w:sz w:val="24"/>
          <w:szCs w:val="24"/>
        </w:rPr>
        <w:t xml:space="preserve">. Anno </w:t>
      </w:r>
      <w:r w:rsidR="00C96512" w:rsidRPr="004E2F60">
        <w:rPr>
          <w:b/>
          <w:color w:val="0070C0"/>
          <w:sz w:val="24"/>
          <w:szCs w:val="24"/>
        </w:rPr>
        <w:t>S</w:t>
      </w:r>
      <w:r w:rsidRPr="004E2F60">
        <w:rPr>
          <w:b/>
          <w:color w:val="0070C0"/>
          <w:sz w:val="24"/>
          <w:szCs w:val="24"/>
        </w:rPr>
        <w:t>colastico 20</w:t>
      </w:r>
      <w:r w:rsidR="000A5BFC" w:rsidRPr="004E2F60">
        <w:rPr>
          <w:b/>
          <w:color w:val="0070C0"/>
          <w:sz w:val="24"/>
          <w:szCs w:val="24"/>
        </w:rPr>
        <w:t>20</w:t>
      </w:r>
      <w:r w:rsidRPr="004E2F60">
        <w:rPr>
          <w:b/>
          <w:color w:val="0070C0"/>
          <w:sz w:val="24"/>
          <w:szCs w:val="24"/>
        </w:rPr>
        <w:t>/</w:t>
      </w:r>
      <w:r w:rsidR="0071566C" w:rsidRPr="004E2F60">
        <w:rPr>
          <w:b/>
          <w:color w:val="0070C0"/>
          <w:sz w:val="24"/>
          <w:szCs w:val="24"/>
        </w:rPr>
        <w:t>20</w:t>
      </w:r>
      <w:r w:rsidR="009B1725" w:rsidRPr="004E2F60">
        <w:rPr>
          <w:b/>
          <w:color w:val="0070C0"/>
          <w:sz w:val="24"/>
          <w:szCs w:val="24"/>
        </w:rPr>
        <w:t>2</w:t>
      </w:r>
      <w:r w:rsidR="000A5BFC" w:rsidRPr="004E2F60">
        <w:rPr>
          <w:b/>
          <w:color w:val="0070C0"/>
          <w:sz w:val="24"/>
          <w:szCs w:val="24"/>
        </w:rPr>
        <w:t>1</w:t>
      </w:r>
      <w:r w:rsidRPr="004E2F60">
        <w:rPr>
          <w:i/>
          <w:color w:val="0070C0"/>
          <w:sz w:val="24"/>
          <w:szCs w:val="24"/>
        </w:rPr>
        <w:t>(</w:t>
      </w:r>
      <w:r w:rsidR="00333218">
        <w:rPr>
          <w:i/>
          <w:color w:val="0070C0"/>
          <w:sz w:val="24"/>
          <w:szCs w:val="24"/>
        </w:rPr>
        <w:t>a</w:t>
      </w:r>
      <w:r w:rsidRPr="004E2F60">
        <w:rPr>
          <w:i/>
          <w:color w:val="0070C0"/>
          <w:sz w:val="24"/>
          <w:szCs w:val="24"/>
        </w:rPr>
        <w:t xml:space="preserve">rt. 27 Legge </w:t>
      </w:r>
      <w:r w:rsidR="00333218">
        <w:rPr>
          <w:i/>
          <w:color w:val="0070C0"/>
          <w:sz w:val="24"/>
          <w:szCs w:val="24"/>
        </w:rPr>
        <w:t>n.</w:t>
      </w:r>
      <w:r w:rsidRPr="004E2F60">
        <w:rPr>
          <w:i/>
          <w:color w:val="0070C0"/>
          <w:sz w:val="24"/>
          <w:szCs w:val="24"/>
        </w:rPr>
        <w:t xml:space="preserve"> 448/98)</w:t>
      </w:r>
    </w:p>
    <w:p w:rsidR="009D6702" w:rsidRDefault="009D6702">
      <w:pPr>
        <w:ind w:left="851" w:hanging="851"/>
        <w:jc w:val="center"/>
        <w:rPr>
          <w:b/>
          <w:sz w:val="24"/>
          <w:szCs w:val="24"/>
        </w:rPr>
      </w:pPr>
      <w:r w:rsidRPr="00D93B87">
        <w:rPr>
          <w:b/>
          <w:sz w:val="40"/>
          <w:szCs w:val="40"/>
        </w:rPr>
        <w:t>(</w:t>
      </w:r>
      <w:r w:rsidRPr="00026C21">
        <w:rPr>
          <w:b/>
          <w:sz w:val="24"/>
          <w:szCs w:val="24"/>
        </w:rPr>
        <w:t xml:space="preserve">Scadenza presentazione domanda: </w:t>
      </w:r>
      <w:r w:rsidR="000A5BFC" w:rsidRPr="005560E1">
        <w:rPr>
          <w:b/>
          <w:color w:val="FF0000"/>
          <w:sz w:val="40"/>
          <w:szCs w:val="40"/>
        </w:rPr>
        <w:t>3</w:t>
      </w:r>
      <w:r w:rsidR="009C12D9">
        <w:rPr>
          <w:b/>
          <w:color w:val="FF0000"/>
          <w:sz w:val="40"/>
          <w:szCs w:val="40"/>
        </w:rPr>
        <w:t>1</w:t>
      </w:r>
      <w:r w:rsidR="000A5BFC" w:rsidRPr="005560E1">
        <w:rPr>
          <w:b/>
          <w:color w:val="FF0000"/>
          <w:sz w:val="40"/>
          <w:szCs w:val="40"/>
        </w:rPr>
        <w:t xml:space="preserve"> GENNAIO 2021</w:t>
      </w:r>
      <w:r w:rsidRPr="00D93B87">
        <w:rPr>
          <w:b/>
          <w:sz w:val="40"/>
          <w:szCs w:val="40"/>
        </w:rPr>
        <w:t>)</w:t>
      </w:r>
    </w:p>
    <w:p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Il/La sottoscritto/a</w:t>
      </w:r>
      <w:r>
        <w:rPr>
          <w:sz w:val="24"/>
          <w:szCs w:val="24"/>
          <w:u w:val="single"/>
        </w:rPr>
        <w:t xml:space="preserve">_________________________________________________________                                                                                          </w:t>
      </w:r>
      <w:r>
        <w:rPr>
          <w:sz w:val="24"/>
          <w:szCs w:val="24"/>
        </w:rPr>
        <w:t xml:space="preserve">nato/a a__________________________il ____________________TEL______________________                      residente </w:t>
      </w:r>
      <w:r w:rsidR="005F01E1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______________________in </w:t>
      </w:r>
      <w:r w:rsidR="00333218">
        <w:rPr>
          <w:sz w:val="24"/>
          <w:szCs w:val="24"/>
        </w:rPr>
        <w:t>v</w:t>
      </w:r>
      <w:r>
        <w:rPr>
          <w:sz w:val="24"/>
          <w:szCs w:val="24"/>
        </w:rPr>
        <w:t>ia_____________________________________________</w:t>
      </w:r>
    </w:p>
    <w:p w:rsidR="00B34036" w:rsidRDefault="007C67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B34036">
        <w:rPr>
          <w:sz w:val="24"/>
          <w:szCs w:val="24"/>
        </w:rPr>
        <w:t>_________________________________________________</w:t>
      </w:r>
    </w:p>
    <w:p w:rsidR="009D6702" w:rsidRDefault="0033321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</w:t>
      </w:r>
      <w:r w:rsidR="009D6702">
        <w:rPr>
          <w:b/>
          <w:sz w:val="24"/>
          <w:szCs w:val="24"/>
        </w:rPr>
        <w:t xml:space="preserve"> qualità di esercente la potestà genitoriale,</w:t>
      </w:r>
    </w:p>
    <w:p w:rsidR="009D6702" w:rsidRDefault="009D6702" w:rsidP="00A90417">
      <w:pPr>
        <w:spacing w:line="360" w:lineRule="auto"/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:rsidR="009D6702" w:rsidRDefault="009D6702" w:rsidP="00333218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rimborso della spesa per l’acquisto dei libri di testo –</w:t>
      </w:r>
      <w:r w:rsidR="00C96512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nno </w:t>
      </w:r>
      <w:r w:rsidR="00C9651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colastico 20</w:t>
      </w:r>
      <w:r w:rsidR="000A5BFC">
        <w:rPr>
          <w:b/>
          <w:sz w:val="24"/>
          <w:szCs w:val="24"/>
        </w:rPr>
        <w:t>20</w:t>
      </w:r>
      <w:r w:rsidR="009B1725">
        <w:rPr>
          <w:b/>
          <w:sz w:val="24"/>
          <w:szCs w:val="24"/>
        </w:rPr>
        <w:t>/202</w:t>
      </w:r>
      <w:r w:rsidR="000A5BFC">
        <w:rPr>
          <w:b/>
          <w:sz w:val="24"/>
          <w:szCs w:val="24"/>
        </w:rPr>
        <w:t>1</w:t>
      </w:r>
    </w:p>
    <w:p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per il/lafiglio/a </w:t>
      </w:r>
      <w:r>
        <w:rPr>
          <w:sz w:val="24"/>
          <w:szCs w:val="24"/>
        </w:rPr>
        <w:t xml:space="preserve">______________________________________nato/a a________________________                il ____________residente </w:t>
      </w:r>
      <w:r w:rsidR="005F01E1">
        <w:rPr>
          <w:sz w:val="24"/>
          <w:szCs w:val="24"/>
        </w:rPr>
        <w:t>a</w:t>
      </w:r>
      <w:r w:rsidR="00333218">
        <w:rPr>
          <w:sz w:val="24"/>
          <w:szCs w:val="24"/>
        </w:rPr>
        <w:t xml:space="preserve"> _________________</w:t>
      </w:r>
      <w:r w:rsidR="00333218">
        <w:rPr>
          <w:sz w:val="24"/>
          <w:szCs w:val="24"/>
        </w:rPr>
        <w:softHyphen/>
      </w:r>
      <w:r w:rsidR="00333218">
        <w:rPr>
          <w:sz w:val="24"/>
          <w:szCs w:val="24"/>
        </w:rPr>
        <w:softHyphen/>
      </w:r>
      <w:r w:rsidR="00333218">
        <w:rPr>
          <w:sz w:val="24"/>
          <w:szCs w:val="24"/>
        </w:rPr>
        <w:softHyphen/>
      </w:r>
      <w:r w:rsidR="00333218">
        <w:rPr>
          <w:sz w:val="24"/>
          <w:szCs w:val="24"/>
        </w:rPr>
        <w:softHyphen/>
      </w:r>
      <w:r w:rsidR="00333218">
        <w:rPr>
          <w:sz w:val="24"/>
          <w:szCs w:val="24"/>
        </w:rPr>
        <w:softHyphen/>
      </w:r>
      <w:r w:rsidR="00333218">
        <w:rPr>
          <w:sz w:val="24"/>
          <w:szCs w:val="24"/>
        </w:rPr>
        <w:softHyphen/>
        <w:t>____in v</w:t>
      </w:r>
      <w:r>
        <w:rPr>
          <w:sz w:val="24"/>
          <w:szCs w:val="24"/>
        </w:rPr>
        <w:t>ia _________________________________</w:t>
      </w:r>
    </w:p>
    <w:p w:rsidR="009D6702" w:rsidRDefault="009D6702">
      <w:pPr>
        <w:spacing w:line="360" w:lineRule="auto"/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frequentante 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680"/>
        <w:gridCol w:w="1440"/>
        <w:gridCol w:w="1260"/>
      </w:tblGrid>
      <w:tr w:rsidR="009D6702" w:rsidTr="003958B7">
        <w:trPr>
          <w:trHeight w:val="1858"/>
        </w:trPr>
        <w:tc>
          <w:tcPr>
            <w:tcW w:w="2628" w:type="dxa"/>
            <w:vAlign w:val="center"/>
          </w:tcPr>
          <w:p w:rsidR="009D6702" w:rsidRPr="004E2F60" w:rsidRDefault="004E2F60">
            <w:pPr>
              <w:spacing w:line="360" w:lineRule="auto"/>
              <w:rPr>
                <w:b/>
                <w:color w:val="FF0000"/>
              </w:rPr>
            </w:pPr>
            <w:r w:rsidRPr="004E2F60">
              <w:rPr>
                <w:b/>
                <w:color w:val="FF0000"/>
              </w:rPr>
              <w:t>-</w:t>
            </w:r>
            <w:r w:rsidR="00333218">
              <w:rPr>
                <w:b/>
                <w:color w:val="FF0000"/>
              </w:rPr>
              <w:t>Scuola secondaria di I</w:t>
            </w:r>
            <w:r w:rsidR="00A90417" w:rsidRPr="004E2F60">
              <w:rPr>
                <w:b/>
                <w:color w:val="FF0000"/>
              </w:rPr>
              <w:t xml:space="preserve"> grado</w:t>
            </w:r>
            <w:r w:rsidR="00A90417" w:rsidRPr="004E2F60">
              <w:rPr>
                <w:color w:val="FF0000"/>
              </w:rPr>
              <w:t xml:space="preserve"> (</w:t>
            </w:r>
            <w:r w:rsidR="001646B3" w:rsidRPr="004E2F60">
              <w:rPr>
                <w:color w:val="FF0000"/>
              </w:rPr>
              <w:t xml:space="preserve">ex </w:t>
            </w:r>
            <w:r w:rsidR="009D6702" w:rsidRPr="004E2F60">
              <w:rPr>
                <w:color w:val="FF0000"/>
              </w:rPr>
              <w:t>Scuola media</w:t>
            </w:r>
            <w:r w:rsidR="00A90417" w:rsidRPr="004E2F60">
              <w:rPr>
                <w:color w:val="FF0000"/>
              </w:rPr>
              <w:t>)</w:t>
            </w:r>
          </w:p>
          <w:p w:rsidR="009D6702" w:rsidRPr="004E2F60" w:rsidRDefault="004E2F60" w:rsidP="00333218">
            <w:pPr>
              <w:spacing w:line="360" w:lineRule="auto"/>
              <w:rPr>
                <w:color w:val="000000" w:themeColor="text1"/>
              </w:rPr>
            </w:pPr>
            <w:r w:rsidRPr="004E2F60">
              <w:rPr>
                <w:b/>
                <w:color w:val="FF0000"/>
              </w:rPr>
              <w:t>-</w:t>
            </w:r>
            <w:r w:rsidR="0071566C" w:rsidRPr="004E2F60">
              <w:rPr>
                <w:b/>
                <w:color w:val="FF0000"/>
              </w:rPr>
              <w:t>1° e 2° anno di corso della Scuola Secondaria di II Grado</w:t>
            </w:r>
          </w:p>
        </w:tc>
        <w:tc>
          <w:tcPr>
            <w:tcW w:w="4680" w:type="dxa"/>
          </w:tcPr>
          <w:p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  <w:tr w:rsidR="009D6702" w:rsidTr="00A90417">
        <w:trPr>
          <w:trHeight w:val="820"/>
        </w:trPr>
        <w:tc>
          <w:tcPr>
            <w:tcW w:w="2628" w:type="dxa"/>
            <w:vAlign w:val="center"/>
          </w:tcPr>
          <w:p w:rsidR="009D6702" w:rsidRPr="004E2F60" w:rsidRDefault="00A90417" w:rsidP="00A90417">
            <w:pPr>
              <w:spacing w:line="360" w:lineRule="auto"/>
              <w:ind w:right="-108"/>
              <w:rPr>
                <w:b/>
                <w:color w:val="0070C0"/>
              </w:rPr>
            </w:pPr>
            <w:r w:rsidRPr="004E2F60">
              <w:rPr>
                <w:b/>
                <w:color w:val="0070C0"/>
              </w:rPr>
              <w:t>Scuola secondaria di II grado (</w:t>
            </w:r>
            <w:r w:rsidR="001646B3" w:rsidRPr="004E2F60">
              <w:rPr>
                <w:b/>
                <w:color w:val="0070C0"/>
              </w:rPr>
              <w:t xml:space="preserve">ex </w:t>
            </w:r>
            <w:r w:rsidR="009D6702" w:rsidRPr="004E2F60">
              <w:rPr>
                <w:b/>
                <w:color w:val="0070C0"/>
              </w:rPr>
              <w:t xml:space="preserve">Scuola </w:t>
            </w:r>
            <w:r w:rsidRPr="004E2F60">
              <w:rPr>
                <w:b/>
                <w:color w:val="0070C0"/>
              </w:rPr>
              <w:t>S</w:t>
            </w:r>
            <w:r w:rsidR="009D6702" w:rsidRPr="004E2F60">
              <w:rPr>
                <w:b/>
                <w:color w:val="0070C0"/>
              </w:rPr>
              <w:t>uperiore</w:t>
            </w:r>
            <w:r w:rsidRPr="004E2F60">
              <w:rPr>
                <w:b/>
                <w:color w:val="0070C0"/>
              </w:rPr>
              <w:t>)</w:t>
            </w:r>
          </w:p>
          <w:p w:rsidR="009D6702" w:rsidRPr="00C96512" w:rsidRDefault="0071566C" w:rsidP="004E2F60">
            <w:pPr>
              <w:spacing w:line="360" w:lineRule="auto"/>
              <w:rPr>
                <w:b/>
                <w:sz w:val="24"/>
                <w:szCs w:val="24"/>
              </w:rPr>
            </w:pPr>
            <w:r w:rsidRPr="004E2F60">
              <w:rPr>
                <w:b/>
                <w:color w:val="0070C0"/>
              </w:rPr>
              <w:t>3°, 4° e 5°</w:t>
            </w:r>
            <w:r w:rsidR="00C96512" w:rsidRPr="004E2F60">
              <w:rPr>
                <w:b/>
                <w:color w:val="0070C0"/>
              </w:rPr>
              <w:t xml:space="preserve"> anno</w:t>
            </w:r>
          </w:p>
        </w:tc>
        <w:tc>
          <w:tcPr>
            <w:tcW w:w="4680" w:type="dxa"/>
          </w:tcPr>
          <w:p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</w:tbl>
    <w:p w:rsidR="009D6702" w:rsidRDefault="009D6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:rsidR="009D6702" w:rsidRPr="00C96512" w:rsidRDefault="009D6702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Elenco libri di testo rilasciato dalla Scuola di appartenenza</w:t>
      </w:r>
      <w:r w:rsidR="00C96512" w:rsidRPr="00C96512">
        <w:rPr>
          <w:b/>
          <w:sz w:val="24"/>
          <w:szCs w:val="24"/>
          <w:u w:val="single"/>
        </w:rPr>
        <w:t>;</w:t>
      </w:r>
    </w:p>
    <w:p w:rsidR="009D6702" w:rsidRPr="00C96512" w:rsidRDefault="009D6702">
      <w:pPr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Fatture dettagliate comprova</w:t>
      </w:r>
      <w:r w:rsidR="00333218">
        <w:rPr>
          <w:b/>
          <w:sz w:val="24"/>
          <w:szCs w:val="24"/>
          <w:u w:val="single"/>
        </w:rPr>
        <w:t xml:space="preserve">nti la spesa sostenuta pari ad </w:t>
      </w:r>
      <w:r w:rsidRPr="00C96512">
        <w:rPr>
          <w:b/>
          <w:sz w:val="24"/>
          <w:szCs w:val="24"/>
          <w:u w:val="single"/>
        </w:rPr>
        <w:t>€______________________</w:t>
      </w:r>
      <w:r w:rsidR="00C96512" w:rsidRPr="00C96512">
        <w:rPr>
          <w:b/>
          <w:sz w:val="24"/>
          <w:szCs w:val="24"/>
          <w:u w:val="single"/>
        </w:rPr>
        <w:t>;</w:t>
      </w:r>
    </w:p>
    <w:p w:rsidR="009D6702" w:rsidRPr="00D0780A" w:rsidRDefault="009D6702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C96512">
        <w:rPr>
          <w:sz w:val="24"/>
          <w:szCs w:val="24"/>
          <w:u w:val="single"/>
        </w:rPr>
        <w:t xml:space="preserve">Attestazione calcolo </w:t>
      </w:r>
      <w:r w:rsidRPr="00C96512">
        <w:rPr>
          <w:b/>
          <w:sz w:val="24"/>
          <w:szCs w:val="24"/>
          <w:u w:val="single"/>
        </w:rPr>
        <w:t>I.S.E.E.</w:t>
      </w:r>
      <w:r w:rsidRPr="00C96512">
        <w:rPr>
          <w:sz w:val="16"/>
          <w:szCs w:val="16"/>
          <w:u w:val="single"/>
        </w:rPr>
        <w:t>(Indicatore Situazione Economica Equivalente)</w:t>
      </w:r>
      <w:r w:rsidR="00E96DE6">
        <w:rPr>
          <w:sz w:val="22"/>
          <w:szCs w:val="22"/>
        </w:rPr>
        <w:t xml:space="preserve">per un limite massimo di reddito equivalente a </w:t>
      </w:r>
      <w:r w:rsidR="00E96DE6" w:rsidRPr="00C96512">
        <w:rPr>
          <w:b/>
          <w:sz w:val="22"/>
          <w:szCs w:val="22"/>
          <w:u w:val="single"/>
        </w:rPr>
        <w:t>€ 1</w:t>
      </w:r>
      <w:r w:rsidR="0071566C" w:rsidRPr="00C96512">
        <w:rPr>
          <w:b/>
          <w:sz w:val="22"/>
          <w:szCs w:val="22"/>
          <w:u w:val="single"/>
        </w:rPr>
        <w:t>5</w:t>
      </w:r>
      <w:r w:rsidR="00E96DE6" w:rsidRPr="00C96512">
        <w:rPr>
          <w:b/>
          <w:sz w:val="22"/>
          <w:szCs w:val="22"/>
          <w:u w:val="single"/>
        </w:rPr>
        <w:t>.</w:t>
      </w:r>
      <w:r w:rsidR="0071566C" w:rsidRPr="00C96512">
        <w:rPr>
          <w:b/>
          <w:sz w:val="22"/>
          <w:szCs w:val="22"/>
          <w:u w:val="single"/>
        </w:rPr>
        <w:t>493</w:t>
      </w:r>
      <w:r w:rsidR="00E96DE6" w:rsidRPr="00C96512">
        <w:rPr>
          <w:b/>
          <w:sz w:val="22"/>
          <w:szCs w:val="22"/>
          <w:u w:val="single"/>
        </w:rPr>
        <w:t>,</w:t>
      </w:r>
      <w:r w:rsidR="0071566C" w:rsidRPr="00C96512">
        <w:rPr>
          <w:b/>
          <w:sz w:val="22"/>
          <w:szCs w:val="22"/>
          <w:u w:val="single"/>
        </w:rPr>
        <w:t>71</w:t>
      </w:r>
      <w:r w:rsidR="0071566C">
        <w:rPr>
          <w:sz w:val="22"/>
          <w:szCs w:val="22"/>
        </w:rPr>
        <w:t>calcolato in base alle disposizioni dettate dal D.P.C.M. 05.12.2013, n.159;</w:t>
      </w:r>
    </w:p>
    <w:p w:rsidR="00D0780A" w:rsidRPr="009B1725" w:rsidRDefault="00D0780A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>
        <w:rPr>
          <w:sz w:val="22"/>
          <w:szCs w:val="22"/>
        </w:rPr>
        <w:t>Copia del document</w:t>
      </w:r>
      <w:r w:rsidR="00333218">
        <w:rPr>
          <w:sz w:val="22"/>
          <w:szCs w:val="22"/>
        </w:rPr>
        <w:t xml:space="preserve">o d’identità in corso di validità </w:t>
      </w:r>
      <w:r>
        <w:rPr>
          <w:sz w:val="22"/>
          <w:szCs w:val="22"/>
        </w:rPr>
        <w:t>del richiedente</w:t>
      </w:r>
      <w:r w:rsidR="00333218">
        <w:rPr>
          <w:sz w:val="22"/>
          <w:szCs w:val="22"/>
        </w:rPr>
        <w:t>;</w:t>
      </w:r>
    </w:p>
    <w:p w:rsidR="003958B7" w:rsidRPr="003958B7" w:rsidRDefault="009B1725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3958B7">
        <w:rPr>
          <w:b/>
          <w:color w:val="FF0000"/>
          <w:sz w:val="22"/>
          <w:szCs w:val="22"/>
        </w:rPr>
        <w:t>Codice IBAN</w:t>
      </w:r>
      <w:r w:rsidR="004E2F60" w:rsidRPr="003958B7">
        <w:rPr>
          <w:b/>
          <w:color w:val="FF0000"/>
          <w:sz w:val="22"/>
          <w:szCs w:val="22"/>
        </w:rPr>
        <w:t xml:space="preserve"> per erogazione del beneficio:</w:t>
      </w:r>
    </w:p>
    <w:p w:rsidR="009B1725" w:rsidRPr="004E2F60" w:rsidRDefault="004E2F60" w:rsidP="003958B7">
      <w:pPr>
        <w:ind w:left="720" w:right="418"/>
        <w:jc w:val="both"/>
        <w:rPr>
          <w:sz w:val="24"/>
          <w:szCs w:val="24"/>
        </w:rPr>
      </w:pPr>
      <w:r>
        <w:rPr>
          <w:sz w:val="22"/>
          <w:szCs w:val="22"/>
        </w:rPr>
        <w:t>bonifico</w:t>
      </w:r>
      <w:r w:rsidR="003958B7">
        <w:rPr>
          <w:sz w:val="22"/>
          <w:szCs w:val="22"/>
        </w:rPr>
        <w:t>a favore di _________________________</w:t>
      </w:r>
      <w:r w:rsidR="009F717F">
        <w:rPr>
          <w:sz w:val="22"/>
          <w:szCs w:val="22"/>
        </w:rPr>
        <w:t xml:space="preserve">__________   </w:t>
      </w:r>
      <w:r>
        <w:rPr>
          <w:sz w:val="22"/>
          <w:szCs w:val="22"/>
        </w:rPr>
        <w:t>su Conto Corrente Bancario/Postale – Istituto di Credito/Ufficio Postale</w:t>
      </w:r>
      <w:r w:rsidR="003958B7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_ </w:t>
      </w:r>
    </w:p>
    <w:p w:rsidR="004E2F60" w:rsidRPr="003958B7" w:rsidRDefault="004E2F60" w:rsidP="004E2F60">
      <w:pPr>
        <w:ind w:left="720" w:right="418"/>
        <w:jc w:val="both"/>
        <w:rPr>
          <w:b/>
          <w:color w:val="0070C0"/>
          <w:sz w:val="24"/>
          <w:szCs w:val="24"/>
        </w:rPr>
      </w:pPr>
      <w:r w:rsidRPr="003958B7">
        <w:rPr>
          <w:b/>
          <w:color w:val="0070C0"/>
          <w:sz w:val="22"/>
          <w:szCs w:val="22"/>
        </w:rPr>
        <w:t xml:space="preserve">IBAN: </w:t>
      </w:r>
    </w:p>
    <w:tbl>
      <w:tblPr>
        <w:tblStyle w:val="Grigliatabella"/>
        <w:tblW w:w="10161" w:type="dxa"/>
        <w:tblInd w:w="720" w:type="dxa"/>
        <w:tblLook w:val="04A0"/>
      </w:tblPr>
      <w:tblGrid>
        <w:gridCol w:w="381"/>
        <w:gridCol w:w="283"/>
        <w:gridCol w:w="425"/>
        <w:gridCol w:w="284"/>
        <w:gridCol w:w="283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284"/>
        <w:gridCol w:w="283"/>
      </w:tblGrid>
      <w:tr w:rsidR="003958B7" w:rsidRPr="003958B7" w:rsidTr="003958B7">
        <w:tc>
          <w:tcPr>
            <w:tcW w:w="381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4E2F60" w:rsidRDefault="004E2F60" w:rsidP="004E2F60">
      <w:pPr>
        <w:ind w:right="418"/>
        <w:jc w:val="both"/>
        <w:rPr>
          <w:sz w:val="24"/>
          <w:szCs w:val="24"/>
        </w:rPr>
      </w:pPr>
    </w:p>
    <w:p w:rsidR="009D6702" w:rsidRPr="00835D94" w:rsidRDefault="009D6702">
      <w:pPr>
        <w:pStyle w:val="Rientrocorpodeltesto"/>
        <w:jc w:val="center"/>
        <w:rPr>
          <w:b/>
          <w:sz w:val="20"/>
          <w:szCs w:val="20"/>
        </w:rPr>
      </w:pPr>
      <w:r w:rsidRPr="00835D94">
        <w:rPr>
          <w:b/>
          <w:sz w:val="20"/>
          <w:szCs w:val="20"/>
        </w:rPr>
        <w:t xml:space="preserve">            DICHIARA</w:t>
      </w:r>
      <w:bookmarkStart w:id="0" w:name="_GoBack"/>
      <w:bookmarkEnd w:id="0"/>
    </w:p>
    <w:p w:rsidR="009D6702" w:rsidRPr="00835D94" w:rsidRDefault="00835D94" w:rsidP="00835D94">
      <w:pPr>
        <w:pStyle w:val="Rientrocorpodeltesto"/>
        <w:ind w:right="418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 </w:t>
      </w:r>
      <w:r w:rsidR="00333218">
        <w:rPr>
          <w:i/>
          <w:sz w:val="18"/>
          <w:szCs w:val="18"/>
        </w:rPr>
        <w:t>di aver conoscenza che, in</w:t>
      </w:r>
      <w:r w:rsidR="009D6702" w:rsidRPr="00835D94">
        <w:rPr>
          <w:i/>
          <w:sz w:val="18"/>
          <w:szCs w:val="18"/>
        </w:rPr>
        <w:t xml:space="preserve"> caso di corresponsione del beneficio,si applica l’art.4,comma 2,</w:t>
      </w:r>
      <w:r w:rsidR="00333218">
        <w:rPr>
          <w:i/>
          <w:sz w:val="18"/>
          <w:szCs w:val="18"/>
        </w:rPr>
        <w:t xml:space="preserve"> del D.</w:t>
      </w:r>
      <w:r w:rsidR="009D6702" w:rsidRPr="00835D94">
        <w:rPr>
          <w:i/>
          <w:sz w:val="18"/>
          <w:szCs w:val="18"/>
        </w:rPr>
        <w:t>L</w:t>
      </w:r>
      <w:r w:rsidR="00333218">
        <w:rPr>
          <w:i/>
          <w:sz w:val="18"/>
          <w:szCs w:val="18"/>
        </w:rPr>
        <w:t>gs.</w:t>
      </w:r>
      <w:r w:rsidR="009D6702" w:rsidRPr="00835D94">
        <w:rPr>
          <w:i/>
          <w:sz w:val="18"/>
          <w:szCs w:val="18"/>
        </w:rPr>
        <w:t xml:space="preserve"> 31 marzo 1998,n.109 in materia di controllo della veridicità delle informazioni fornite;</w:t>
      </w:r>
    </w:p>
    <w:p w:rsidR="007227D3" w:rsidRPr="00835D94" w:rsidRDefault="00835D94" w:rsidP="00835D94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7227D3" w:rsidRPr="00835D94">
        <w:rPr>
          <w:i/>
          <w:sz w:val="18"/>
          <w:szCs w:val="18"/>
        </w:rPr>
        <w:t>di essere a conoscenza delle sanzioni penali previste dall’art. 76 del D.P.R. 28.12.2000</w:t>
      </w:r>
      <w:r w:rsidR="00333218">
        <w:rPr>
          <w:i/>
          <w:sz w:val="18"/>
          <w:szCs w:val="18"/>
        </w:rPr>
        <w:t>,</w:t>
      </w:r>
      <w:r w:rsidR="007227D3" w:rsidRPr="00835D94">
        <w:rPr>
          <w:i/>
          <w:sz w:val="18"/>
          <w:szCs w:val="18"/>
        </w:rPr>
        <w:t xml:space="preserve"> n. </w:t>
      </w:r>
      <w:smartTag w:uri="urn:schemas-microsoft-com:office:smarttags" w:element="metricconverter">
        <w:smartTagPr>
          <w:attr w:name="ProductID" w:val="445 in"/>
        </w:smartTagPr>
        <w:r w:rsidR="007227D3" w:rsidRPr="00835D94">
          <w:rPr>
            <w:i/>
            <w:sz w:val="18"/>
            <w:szCs w:val="18"/>
          </w:rPr>
          <w:t>445 in</w:t>
        </w:r>
      </w:smartTag>
      <w:r w:rsidR="007227D3" w:rsidRPr="00835D94">
        <w:rPr>
          <w:i/>
          <w:sz w:val="18"/>
          <w:szCs w:val="18"/>
        </w:rPr>
        <w:t xml:space="preserve"> caso di dichiarazioni mendaci; </w:t>
      </w:r>
    </w:p>
    <w:p w:rsidR="009D6702" w:rsidRPr="00835D94" w:rsidRDefault="00835D94" w:rsidP="00835D94">
      <w:pPr>
        <w:pStyle w:val="Rientrocorpodeltesto"/>
        <w:ind w:firstLine="0"/>
        <w:rPr>
          <w:i/>
          <w:sz w:val="18"/>
          <w:szCs w:val="18"/>
          <w:u w:val="single"/>
        </w:rPr>
      </w:pPr>
      <w:r>
        <w:rPr>
          <w:i/>
          <w:sz w:val="18"/>
          <w:szCs w:val="18"/>
        </w:rPr>
        <w:t>-</w:t>
      </w:r>
      <w:r w:rsidR="007227D3" w:rsidRPr="00835D94">
        <w:rPr>
          <w:i/>
          <w:sz w:val="18"/>
          <w:szCs w:val="18"/>
        </w:rPr>
        <w:t>di essere informato, ai sensi e per gli effetti di cui all’art. 13 del Decreto Legislativo del 30/06/2003</w:t>
      </w:r>
      <w:r w:rsidR="00333218">
        <w:rPr>
          <w:i/>
          <w:sz w:val="18"/>
          <w:szCs w:val="18"/>
        </w:rPr>
        <w:t>,</w:t>
      </w:r>
      <w:r w:rsidR="00333218" w:rsidRPr="00835D94">
        <w:rPr>
          <w:i/>
          <w:sz w:val="18"/>
          <w:szCs w:val="18"/>
        </w:rPr>
        <w:t xml:space="preserve">n. 196 </w:t>
      </w:r>
      <w:r w:rsidR="007227D3" w:rsidRPr="00835D94">
        <w:rPr>
          <w:i/>
          <w:sz w:val="18"/>
          <w:szCs w:val="18"/>
        </w:rPr>
        <w:t>(Codice in materia di protezione dei dati personali) che i dati personali raccolti saranno trattati, anche con strumenti informatici, esclusivamente nell’ambito del procedimento per il quale la presente dichiarazione viene resa</w:t>
      </w:r>
      <w:r w:rsidR="009D6702" w:rsidRPr="00835D94">
        <w:rPr>
          <w:i/>
          <w:sz w:val="18"/>
          <w:szCs w:val="18"/>
        </w:rPr>
        <w:t xml:space="preserve">.                              </w:t>
      </w:r>
    </w:p>
    <w:p w:rsidR="009D6702" w:rsidRDefault="009D6702">
      <w:pPr>
        <w:ind w:left="851" w:hanging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Firma del </w:t>
      </w:r>
      <w:r w:rsidR="00C9651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ichiedente</w:t>
      </w:r>
    </w:p>
    <w:p w:rsidR="009D6702" w:rsidRDefault="00D93B87">
      <w:pPr>
        <w:ind w:left="851" w:hanging="851"/>
        <w:jc w:val="both"/>
        <w:rPr>
          <w:sz w:val="16"/>
          <w:szCs w:val="16"/>
        </w:rPr>
      </w:pPr>
      <w:r>
        <w:rPr>
          <w:sz w:val="24"/>
          <w:szCs w:val="24"/>
        </w:rPr>
        <w:t>Tocco da Casauria</w:t>
      </w:r>
      <w:r w:rsidR="009D6702">
        <w:rPr>
          <w:sz w:val="24"/>
          <w:szCs w:val="24"/>
        </w:rPr>
        <w:t>,</w:t>
      </w:r>
      <w:r w:rsidR="00835D94">
        <w:rPr>
          <w:sz w:val="24"/>
          <w:szCs w:val="24"/>
        </w:rPr>
        <w:t>………………</w:t>
      </w:r>
      <w:r w:rsidR="00333218">
        <w:rPr>
          <w:sz w:val="24"/>
          <w:szCs w:val="24"/>
        </w:rPr>
        <w:tab/>
      </w:r>
      <w:r w:rsidR="009D6702">
        <w:rPr>
          <w:sz w:val="24"/>
          <w:szCs w:val="24"/>
        </w:rPr>
        <w:t>____________</w:t>
      </w:r>
      <w:r w:rsidR="00142F3E">
        <w:rPr>
          <w:sz w:val="24"/>
          <w:szCs w:val="24"/>
        </w:rPr>
        <w:t>__________</w:t>
      </w:r>
      <w:r w:rsidR="009D6702">
        <w:rPr>
          <w:sz w:val="24"/>
          <w:szCs w:val="24"/>
        </w:rPr>
        <w:tab/>
      </w:r>
      <w:r w:rsidR="009D6702">
        <w:rPr>
          <w:sz w:val="24"/>
          <w:szCs w:val="24"/>
        </w:rPr>
        <w:tab/>
      </w:r>
    </w:p>
    <w:sectPr w:rsidR="009D6702" w:rsidSect="00942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38" w:right="926" w:bottom="567" w:left="79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1C" w:rsidRDefault="00C0671C">
      <w:r>
        <w:separator/>
      </w:r>
    </w:p>
  </w:endnote>
  <w:endnote w:type="continuationSeparator" w:id="1">
    <w:p w:rsidR="00C0671C" w:rsidRDefault="00C0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02" w:rsidRPr="007227D3" w:rsidRDefault="009D6702" w:rsidP="007227D3">
    <w:pPr>
      <w:pStyle w:val="Pidipagin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1C" w:rsidRDefault="00C0671C">
      <w:r>
        <w:separator/>
      </w:r>
    </w:p>
  </w:footnote>
  <w:footnote w:type="continuationSeparator" w:id="1">
    <w:p w:rsidR="00C0671C" w:rsidRDefault="00C06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578"/>
    <w:multiLevelType w:val="multilevel"/>
    <w:tmpl w:val="D47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F3FDF"/>
    <w:multiLevelType w:val="hybridMultilevel"/>
    <w:tmpl w:val="814E2140"/>
    <w:lvl w:ilvl="0" w:tplc="49C0C3D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0DB761B1"/>
    <w:multiLevelType w:val="hybridMultilevel"/>
    <w:tmpl w:val="1E5AA784"/>
    <w:lvl w:ilvl="0" w:tplc="0410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0E64420D"/>
    <w:multiLevelType w:val="hybridMultilevel"/>
    <w:tmpl w:val="5A084388"/>
    <w:lvl w:ilvl="0" w:tplc="2FC4F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A3E86"/>
    <w:multiLevelType w:val="hybridMultilevel"/>
    <w:tmpl w:val="B622E804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30737E1"/>
    <w:multiLevelType w:val="hybridMultilevel"/>
    <w:tmpl w:val="F41098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D0E06"/>
    <w:multiLevelType w:val="multilevel"/>
    <w:tmpl w:val="11DA42C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513C2361"/>
    <w:multiLevelType w:val="hybridMultilevel"/>
    <w:tmpl w:val="CFB870C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C24AA8"/>
    <w:multiLevelType w:val="hybridMultilevel"/>
    <w:tmpl w:val="BB66C10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EE3FF0"/>
    <w:multiLevelType w:val="hybridMultilevel"/>
    <w:tmpl w:val="4F9A1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11040F"/>
    <w:multiLevelType w:val="hybridMultilevel"/>
    <w:tmpl w:val="350A23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7C201E"/>
    <w:multiLevelType w:val="hybridMultilevel"/>
    <w:tmpl w:val="CAD4A4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CD0"/>
    <w:multiLevelType w:val="hybridMultilevel"/>
    <w:tmpl w:val="D472A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42511"/>
    <w:multiLevelType w:val="hybridMultilevel"/>
    <w:tmpl w:val="492CB354"/>
    <w:lvl w:ilvl="0" w:tplc="98662F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325351"/>
    <w:multiLevelType w:val="hybridMultilevel"/>
    <w:tmpl w:val="11DA42C4"/>
    <w:lvl w:ilvl="0" w:tplc="0410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>
    <w:nsid w:val="6EAB5C12"/>
    <w:multiLevelType w:val="hybridMultilevel"/>
    <w:tmpl w:val="872AC79A"/>
    <w:lvl w:ilvl="0" w:tplc="17D80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96DDD"/>
    <w:multiLevelType w:val="hybridMultilevel"/>
    <w:tmpl w:val="6BC84366"/>
    <w:lvl w:ilvl="0" w:tplc="D2F0D0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0E1"/>
    <w:rsid w:val="00022A17"/>
    <w:rsid w:val="00026C21"/>
    <w:rsid w:val="00046052"/>
    <w:rsid w:val="00067A0C"/>
    <w:rsid w:val="00087C6C"/>
    <w:rsid w:val="000A5BFC"/>
    <w:rsid w:val="000D513F"/>
    <w:rsid w:val="000F6450"/>
    <w:rsid w:val="00142F3E"/>
    <w:rsid w:val="001646B3"/>
    <w:rsid w:val="00333218"/>
    <w:rsid w:val="00354EF9"/>
    <w:rsid w:val="00391954"/>
    <w:rsid w:val="003958B7"/>
    <w:rsid w:val="003B248E"/>
    <w:rsid w:val="00427F1E"/>
    <w:rsid w:val="00484D4C"/>
    <w:rsid w:val="004B0FFD"/>
    <w:rsid w:val="004C67E8"/>
    <w:rsid w:val="004E2F60"/>
    <w:rsid w:val="004E5905"/>
    <w:rsid w:val="00513A16"/>
    <w:rsid w:val="00522315"/>
    <w:rsid w:val="005560E1"/>
    <w:rsid w:val="00583023"/>
    <w:rsid w:val="005B7B27"/>
    <w:rsid w:val="005F01E1"/>
    <w:rsid w:val="006D00E5"/>
    <w:rsid w:val="0071566C"/>
    <w:rsid w:val="007227D3"/>
    <w:rsid w:val="00793B9C"/>
    <w:rsid w:val="007B2548"/>
    <w:rsid w:val="007C6783"/>
    <w:rsid w:val="007F5379"/>
    <w:rsid w:val="00835D94"/>
    <w:rsid w:val="0086053E"/>
    <w:rsid w:val="00867514"/>
    <w:rsid w:val="00872B7C"/>
    <w:rsid w:val="008B5E0C"/>
    <w:rsid w:val="009233A3"/>
    <w:rsid w:val="009233E8"/>
    <w:rsid w:val="00933C9F"/>
    <w:rsid w:val="00942A11"/>
    <w:rsid w:val="00960787"/>
    <w:rsid w:val="009B1725"/>
    <w:rsid w:val="009C12D9"/>
    <w:rsid w:val="009C5525"/>
    <w:rsid w:val="009D2159"/>
    <w:rsid w:val="009D6702"/>
    <w:rsid w:val="009D74F9"/>
    <w:rsid w:val="009F717F"/>
    <w:rsid w:val="00A43B27"/>
    <w:rsid w:val="00A77E6F"/>
    <w:rsid w:val="00A90417"/>
    <w:rsid w:val="00AD4BBA"/>
    <w:rsid w:val="00AD5529"/>
    <w:rsid w:val="00B34036"/>
    <w:rsid w:val="00BF211B"/>
    <w:rsid w:val="00BF3AC5"/>
    <w:rsid w:val="00C0671C"/>
    <w:rsid w:val="00C31A43"/>
    <w:rsid w:val="00C50DC4"/>
    <w:rsid w:val="00C96512"/>
    <w:rsid w:val="00C971FB"/>
    <w:rsid w:val="00CF6522"/>
    <w:rsid w:val="00D0780A"/>
    <w:rsid w:val="00D30DB8"/>
    <w:rsid w:val="00D37B5C"/>
    <w:rsid w:val="00D93B87"/>
    <w:rsid w:val="00E10B59"/>
    <w:rsid w:val="00E27DC0"/>
    <w:rsid w:val="00E4587B"/>
    <w:rsid w:val="00E96DE6"/>
    <w:rsid w:val="00EB3398"/>
    <w:rsid w:val="00EC7979"/>
    <w:rsid w:val="00F82977"/>
    <w:rsid w:val="00FA3E02"/>
    <w:rsid w:val="00FA56E5"/>
    <w:rsid w:val="00FC3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942A11"/>
    <w:pPr>
      <w:autoSpaceDE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rsid w:val="00942A11"/>
    <w:pPr>
      <w:ind w:hanging="851"/>
      <w:jc w:val="both"/>
    </w:pPr>
    <w:rPr>
      <w:sz w:val="24"/>
      <w:szCs w:val="24"/>
    </w:rPr>
  </w:style>
  <w:style w:type="paragraph" w:styleId="Intestazione">
    <w:name w:val="header"/>
    <w:basedOn w:val="Normale"/>
    <w:rsid w:val="00942A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2A1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227D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E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palmieri\Desktop\COPIA_SIMONA\SIMONA\Desktop%20-%20Copia\LIBRI_SCOLASTICI_2020\RICHIESTA%20RIMBORSO%20LIBRI%20DI%20TESTO%20%202019%20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RIMBORSO LIBRI DI TESTO  2019  2020.dotx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simona.palmieri</dc:creator>
  <cp:lastModifiedBy>Comune</cp:lastModifiedBy>
  <cp:revision>2</cp:revision>
  <cp:lastPrinted>2020-01-16T09:09:00Z</cp:lastPrinted>
  <dcterms:created xsi:type="dcterms:W3CDTF">2020-11-23T06:48:00Z</dcterms:created>
  <dcterms:modified xsi:type="dcterms:W3CDTF">2020-11-23T06:48:00Z</dcterms:modified>
</cp:coreProperties>
</file>